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7375" w14:textId="77777777" w:rsidR="003B1CF9" w:rsidRPr="003B1CF9" w:rsidRDefault="003B1CF9" w:rsidP="00A174E8">
      <w:pPr>
        <w:ind w:right="169"/>
        <w:jc w:val="both"/>
        <w:rPr>
          <w:noProof/>
          <w:lang w:val="en-US"/>
        </w:rPr>
      </w:pPr>
      <w:r w:rsidRPr="003B1CF9">
        <w:rPr>
          <w:noProof/>
          <w:lang w:val="en-US"/>
        </w:rPr>
        <w:t xml:space="preserve">CAS in Medication Safety </w:t>
      </w:r>
      <w:r>
        <w:rPr>
          <w:noProof/>
          <w:lang w:val="en-US"/>
        </w:rPr>
        <w:t>–</w:t>
      </w:r>
      <w:r w:rsidRPr="003B1CF9">
        <w:rPr>
          <w:noProof/>
          <w:lang w:val="en-US"/>
        </w:rPr>
        <w:t xml:space="preserve"> </w:t>
      </w:r>
      <w:r>
        <w:rPr>
          <w:noProof/>
          <w:lang w:val="en-US"/>
        </w:rPr>
        <w:t>Registration form</w:t>
      </w:r>
    </w:p>
    <w:p w14:paraId="6FA11EB3" w14:textId="77777777" w:rsidR="003B1CF9" w:rsidRDefault="003B1CF9" w:rsidP="00A174E8">
      <w:pPr>
        <w:ind w:right="169"/>
        <w:jc w:val="both"/>
        <w:rPr>
          <w:noProof/>
          <w:lang w:val="en-US"/>
        </w:rPr>
      </w:pPr>
    </w:p>
    <w:p w14:paraId="38A2988B" w14:textId="03992FAC" w:rsidR="004576B6" w:rsidRDefault="003B1CF9" w:rsidP="00A174E8">
      <w:pPr>
        <w:ind w:right="169"/>
        <w:jc w:val="both"/>
        <w:rPr>
          <w:lang w:val="en-US"/>
        </w:rPr>
      </w:pPr>
      <w:r>
        <w:rPr>
          <w:noProof/>
          <w:lang w:val="en-US"/>
        </w:rPr>
        <w:t xml:space="preserve">Please complete the registration form electronically and send </w:t>
      </w:r>
      <w:r w:rsidR="001229CD">
        <w:rPr>
          <w:noProof/>
          <w:lang w:val="en-US"/>
        </w:rPr>
        <w:t>the signed form</w:t>
      </w:r>
      <w:r>
        <w:rPr>
          <w:noProof/>
          <w:lang w:val="en-US"/>
        </w:rPr>
        <w:t xml:space="preserve"> together with a </w:t>
      </w:r>
      <w:r w:rsidRPr="001229CD">
        <w:rPr>
          <w:b/>
          <w:noProof/>
          <w:lang w:val="en-US"/>
        </w:rPr>
        <w:t>copy of your ID</w:t>
      </w:r>
      <w:r>
        <w:rPr>
          <w:noProof/>
          <w:lang w:val="en-US"/>
        </w:rPr>
        <w:t xml:space="preserve"> to </w:t>
      </w:r>
      <w:hyperlink r:id="rId13" w:history="1">
        <w:r w:rsidR="004576B6" w:rsidRPr="004576B6">
          <w:rPr>
            <w:rStyle w:val="Hyperlink"/>
            <w:b/>
            <w:lang w:val="en-US"/>
          </w:rPr>
          <w:t>casmedicationsafety@insel.ch</w:t>
        </w:r>
      </w:hyperlink>
      <w:r w:rsidR="004576B6" w:rsidRPr="004576B6">
        <w:rPr>
          <w:b/>
          <w:lang w:val="en-US"/>
        </w:rPr>
        <w:t>.</w:t>
      </w:r>
    </w:p>
    <w:p w14:paraId="5C7D3E7E" w14:textId="77777777" w:rsidR="001229CD" w:rsidRDefault="001229CD" w:rsidP="00A174E8">
      <w:pPr>
        <w:ind w:right="169"/>
        <w:jc w:val="both"/>
        <w:rPr>
          <w:noProof/>
          <w:lang w:val="en-US"/>
        </w:rPr>
      </w:pPr>
    </w:p>
    <w:p w14:paraId="4BD34D87" w14:textId="5A9ACFB9" w:rsidR="001229CD" w:rsidRDefault="001229CD" w:rsidP="00A174E8">
      <w:pPr>
        <w:ind w:right="169"/>
        <w:jc w:val="both"/>
        <w:rPr>
          <w:b/>
          <w:noProof/>
          <w:u w:val="single"/>
          <w:lang w:val="en-US"/>
        </w:rPr>
      </w:pPr>
      <w:r w:rsidRPr="001229CD">
        <w:rPr>
          <w:b/>
          <w:noProof/>
          <w:u w:val="single"/>
          <w:lang w:val="en-US"/>
        </w:rPr>
        <w:t xml:space="preserve">Registration deadline: 31 </w:t>
      </w:r>
      <w:r w:rsidR="006D61FB">
        <w:rPr>
          <w:b/>
          <w:noProof/>
          <w:u w:val="single"/>
          <w:lang w:val="en-US"/>
        </w:rPr>
        <w:t>August</w:t>
      </w:r>
      <w:r w:rsidR="000D6311">
        <w:rPr>
          <w:b/>
          <w:noProof/>
          <w:u w:val="single"/>
          <w:lang w:val="en-US"/>
        </w:rPr>
        <w:t xml:space="preserve"> 2025</w:t>
      </w:r>
    </w:p>
    <w:p w14:paraId="04520126" w14:textId="77777777" w:rsidR="001229CD" w:rsidRDefault="001229CD" w:rsidP="00A174E8">
      <w:pPr>
        <w:ind w:right="169"/>
        <w:jc w:val="both"/>
        <w:rPr>
          <w:b/>
          <w:noProof/>
          <w:u w:val="single"/>
          <w:lang w:val="en-US"/>
        </w:rPr>
      </w:pPr>
    </w:p>
    <w:p w14:paraId="5902BEC2" w14:textId="4E401552" w:rsidR="001229CD" w:rsidRDefault="001229CD" w:rsidP="00A174E8">
      <w:pPr>
        <w:ind w:right="169"/>
        <w:jc w:val="both"/>
        <w:rPr>
          <w:noProof/>
          <w:lang w:val="en-US"/>
        </w:rPr>
      </w:pPr>
      <w:r w:rsidRPr="001229CD">
        <w:rPr>
          <w:noProof/>
          <w:lang w:val="en-US"/>
        </w:rPr>
        <w:t xml:space="preserve">Registrations will be </w:t>
      </w:r>
      <w:r>
        <w:rPr>
          <w:noProof/>
          <w:lang w:val="en-US"/>
        </w:rPr>
        <w:t>processed by date of receipt. The director of studies will verify your p</w:t>
      </w:r>
      <w:r w:rsidRPr="001229CD">
        <w:rPr>
          <w:noProof/>
          <w:lang w:val="en-US"/>
        </w:rPr>
        <w:t>rer</w:t>
      </w:r>
      <w:r>
        <w:rPr>
          <w:noProof/>
          <w:lang w:val="en-US"/>
        </w:rPr>
        <w:t>equisites for admission to the certificate p</w:t>
      </w:r>
      <w:r w:rsidRPr="001229CD">
        <w:rPr>
          <w:noProof/>
          <w:lang w:val="en-US"/>
        </w:rPr>
        <w:t>ogram</w:t>
      </w:r>
      <w:r>
        <w:rPr>
          <w:noProof/>
          <w:lang w:val="en-US"/>
        </w:rPr>
        <w:t xml:space="preserve"> and submit your application to the program board. </w:t>
      </w:r>
      <w:r w:rsidR="0015625F">
        <w:rPr>
          <w:noProof/>
          <w:lang w:val="en-US"/>
        </w:rPr>
        <w:br/>
      </w:r>
      <w:r w:rsidRPr="001229CD">
        <w:rPr>
          <w:noProof/>
          <w:lang w:val="en-US"/>
        </w:rPr>
        <w:t>Permissi</w:t>
      </w:r>
      <w:r w:rsidR="00AA754D">
        <w:rPr>
          <w:noProof/>
          <w:lang w:val="en-US"/>
        </w:rPr>
        <w:t xml:space="preserve">on to participate </w:t>
      </w:r>
      <w:r w:rsidRPr="001229CD">
        <w:rPr>
          <w:noProof/>
          <w:lang w:val="en-US"/>
        </w:rPr>
        <w:t>is decided by the</w:t>
      </w:r>
      <w:r w:rsidR="00AA754D">
        <w:rPr>
          <w:noProof/>
          <w:lang w:val="en-US"/>
        </w:rPr>
        <w:t xml:space="preserve"> program board.</w:t>
      </w:r>
    </w:p>
    <w:p w14:paraId="595CFBE8" w14:textId="77777777" w:rsidR="00AA754D" w:rsidRDefault="00AA754D" w:rsidP="00A174E8">
      <w:pPr>
        <w:ind w:right="169"/>
        <w:jc w:val="both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3165"/>
        <w:gridCol w:w="3165"/>
      </w:tblGrid>
      <w:tr w:rsidR="00D2244C" w14:paraId="21588D7B" w14:textId="77777777" w:rsidTr="0001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5" w:type="dxa"/>
            <w:gridSpan w:val="3"/>
          </w:tcPr>
          <w:p w14:paraId="5F38CE8B" w14:textId="77777777" w:rsidR="00D2244C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Personal details</w:t>
            </w:r>
          </w:p>
        </w:tc>
      </w:tr>
      <w:tr w:rsidR="00AA754D" w:rsidRPr="000D6311" w14:paraId="653D95ED" w14:textId="77777777" w:rsidTr="00AA754D">
        <w:tc>
          <w:tcPr>
            <w:tcW w:w="3221" w:type="dxa"/>
          </w:tcPr>
          <w:p w14:paraId="2D3054D6" w14:textId="4FE604B3" w:rsidR="006D61FB" w:rsidRDefault="006D61FB" w:rsidP="006D61FB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Matriculation number</w:t>
            </w:r>
          </w:p>
          <w:p w14:paraId="5D385923" w14:textId="16D0185D" w:rsidR="00AA754D" w:rsidRDefault="006D61FB" w:rsidP="006D61FB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(mandatory; can be requested by  university if required)</w:t>
            </w:r>
          </w:p>
        </w:tc>
        <w:tc>
          <w:tcPr>
            <w:tcW w:w="3222" w:type="dxa"/>
          </w:tcPr>
          <w:p w14:paraId="55C0690F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518B3A04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AA754D" w14:paraId="1E8A11D9" w14:textId="77777777" w:rsidTr="00AA754D">
        <w:tc>
          <w:tcPr>
            <w:tcW w:w="3221" w:type="dxa"/>
          </w:tcPr>
          <w:p w14:paraId="06AD8336" w14:textId="77777777" w:rsidR="00AA754D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Title</w:t>
            </w:r>
          </w:p>
        </w:tc>
        <w:tc>
          <w:tcPr>
            <w:tcW w:w="3222" w:type="dxa"/>
          </w:tcPr>
          <w:p w14:paraId="498F677D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1D81FB15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AA754D" w14:paraId="0ED527B7" w14:textId="77777777" w:rsidTr="00AA754D">
        <w:tc>
          <w:tcPr>
            <w:tcW w:w="3221" w:type="dxa"/>
          </w:tcPr>
          <w:p w14:paraId="31DB74AB" w14:textId="77777777" w:rsidR="00AA754D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Last name</w:t>
            </w:r>
          </w:p>
        </w:tc>
        <w:tc>
          <w:tcPr>
            <w:tcW w:w="3222" w:type="dxa"/>
          </w:tcPr>
          <w:p w14:paraId="4B179EDC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6436367C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AA754D" w14:paraId="0F405720" w14:textId="77777777" w:rsidTr="00AA754D">
        <w:tc>
          <w:tcPr>
            <w:tcW w:w="3221" w:type="dxa"/>
          </w:tcPr>
          <w:p w14:paraId="226143D7" w14:textId="77777777" w:rsidR="00AA754D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First name</w:t>
            </w:r>
          </w:p>
        </w:tc>
        <w:tc>
          <w:tcPr>
            <w:tcW w:w="3222" w:type="dxa"/>
          </w:tcPr>
          <w:p w14:paraId="087456F7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7238FC9F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AA754D" w:rsidRPr="000D6311" w14:paraId="12081317" w14:textId="77777777" w:rsidTr="00AA754D">
        <w:tc>
          <w:tcPr>
            <w:tcW w:w="3221" w:type="dxa"/>
          </w:tcPr>
          <w:p w14:paraId="325B27BD" w14:textId="77777777" w:rsidR="00AA754D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Date of birth (dd mm yyyy)</w:t>
            </w:r>
          </w:p>
        </w:tc>
        <w:tc>
          <w:tcPr>
            <w:tcW w:w="3222" w:type="dxa"/>
          </w:tcPr>
          <w:p w14:paraId="6E105194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03168565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AA754D" w14:paraId="71AE1B58" w14:textId="77777777" w:rsidTr="00AA754D">
        <w:tc>
          <w:tcPr>
            <w:tcW w:w="3221" w:type="dxa"/>
          </w:tcPr>
          <w:p w14:paraId="5AD110F4" w14:textId="77777777" w:rsidR="00AA754D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Mother tongue</w:t>
            </w:r>
          </w:p>
        </w:tc>
        <w:tc>
          <w:tcPr>
            <w:tcW w:w="3222" w:type="dxa"/>
          </w:tcPr>
          <w:p w14:paraId="218448F1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6AEF1965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AA754D" w14:paraId="06AB965E" w14:textId="77777777" w:rsidTr="00AA754D">
        <w:tc>
          <w:tcPr>
            <w:tcW w:w="3221" w:type="dxa"/>
          </w:tcPr>
          <w:p w14:paraId="3F5BEF49" w14:textId="77777777" w:rsidR="00AA754D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Nationality</w:t>
            </w:r>
          </w:p>
        </w:tc>
        <w:tc>
          <w:tcPr>
            <w:tcW w:w="3222" w:type="dxa"/>
          </w:tcPr>
          <w:p w14:paraId="44F7A826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6BFA9178" w14:textId="77777777" w:rsidR="00AA754D" w:rsidRDefault="00AA754D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14:paraId="67A08CAC" w14:textId="77777777" w:rsidTr="00AA754D">
        <w:tc>
          <w:tcPr>
            <w:tcW w:w="3221" w:type="dxa"/>
          </w:tcPr>
          <w:p w14:paraId="7FB44BAB" w14:textId="77777777" w:rsidR="00D2244C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AHV Number</w:t>
            </w:r>
          </w:p>
        </w:tc>
        <w:tc>
          <w:tcPr>
            <w:tcW w:w="3222" w:type="dxa"/>
          </w:tcPr>
          <w:p w14:paraId="42C7CFD0" w14:textId="77777777" w:rsidR="00D2244C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067C3F99" w14:textId="77777777" w:rsidR="00D2244C" w:rsidRDefault="00D2244C" w:rsidP="00A174E8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</w:tbl>
    <w:p w14:paraId="15419640" w14:textId="77777777" w:rsidR="00AA754D" w:rsidRDefault="00AA754D" w:rsidP="00A174E8">
      <w:pPr>
        <w:ind w:right="169"/>
        <w:jc w:val="both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167"/>
        <w:gridCol w:w="3167"/>
      </w:tblGrid>
      <w:tr w:rsidR="00D2244C" w14:paraId="45134922" w14:textId="77777777" w:rsidTr="00BA2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1" w:type="dxa"/>
          </w:tcPr>
          <w:p w14:paraId="102DE115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4B208F36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Private add</w:t>
            </w:r>
            <w:r w:rsidR="0015625F">
              <w:rPr>
                <w:noProof/>
                <w:lang w:val="en-US"/>
              </w:rPr>
              <w:t>r</w:t>
            </w:r>
            <w:r>
              <w:rPr>
                <w:noProof/>
                <w:lang w:val="en-US"/>
              </w:rPr>
              <w:t xml:space="preserve">ess </w:t>
            </w:r>
          </w:p>
        </w:tc>
        <w:tc>
          <w:tcPr>
            <w:tcW w:w="3222" w:type="dxa"/>
          </w:tcPr>
          <w:p w14:paraId="3B22E76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Work address</w:t>
            </w:r>
          </w:p>
        </w:tc>
      </w:tr>
      <w:tr w:rsidR="00D2244C" w14:paraId="408992AC" w14:textId="77777777" w:rsidTr="008B563D">
        <w:tc>
          <w:tcPr>
            <w:tcW w:w="3221" w:type="dxa"/>
          </w:tcPr>
          <w:p w14:paraId="0FE96F7A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Company</w:t>
            </w:r>
          </w:p>
        </w:tc>
        <w:tc>
          <w:tcPr>
            <w:tcW w:w="3222" w:type="dxa"/>
          </w:tcPr>
          <w:p w14:paraId="096651CC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355CB49C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0D6311" w14:paraId="72136037" w14:textId="77777777" w:rsidTr="008B563D">
        <w:tc>
          <w:tcPr>
            <w:tcW w:w="3221" w:type="dxa"/>
          </w:tcPr>
          <w:p w14:paraId="78CCADB1" w14:textId="77777777" w:rsidR="00D2244C" w:rsidRDefault="00B223B8" w:rsidP="00B223B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Additional billing details and refer</w:t>
            </w:r>
            <w:r w:rsidR="0015625F">
              <w:rPr>
                <w:noProof/>
                <w:lang w:val="en-US"/>
              </w:rPr>
              <w:t>e</w:t>
            </w:r>
            <w:r>
              <w:rPr>
                <w:noProof/>
                <w:lang w:val="en-US"/>
              </w:rPr>
              <w:t>nces</w:t>
            </w:r>
          </w:p>
        </w:tc>
        <w:tc>
          <w:tcPr>
            <w:tcW w:w="3222" w:type="dxa"/>
          </w:tcPr>
          <w:p w14:paraId="5F305E0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5D932C32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483AB56C" w14:textId="77777777" w:rsidTr="008B563D">
        <w:tc>
          <w:tcPr>
            <w:tcW w:w="3221" w:type="dxa"/>
          </w:tcPr>
          <w:p w14:paraId="6C5F06F4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Street</w:t>
            </w:r>
            <w:r w:rsidR="0015625F">
              <w:rPr>
                <w:noProof/>
                <w:lang w:val="en-US"/>
              </w:rPr>
              <w:t>, number</w:t>
            </w:r>
          </w:p>
        </w:tc>
        <w:tc>
          <w:tcPr>
            <w:tcW w:w="3222" w:type="dxa"/>
          </w:tcPr>
          <w:p w14:paraId="149AAAEA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0C9B989F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150DC52A" w14:textId="77777777" w:rsidTr="008B563D">
        <w:tc>
          <w:tcPr>
            <w:tcW w:w="3221" w:type="dxa"/>
          </w:tcPr>
          <w:p w14:paraId="0F4EC9C7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Postal code</w:t>
            </w:r>
          </w:p>
        </w:tc>
        <w:tc>
          <w:tcPr>
            <w:tcW w:w="3222" w:type="dxa"/>
          </w:tcPr>
          <w:p w14:paraId="5C9F8D17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6FF4953A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5403EA59" w14:textId="77777777" w:rsidTr="008B563D">
        <w:tc>
          <w:tcPr>
            <w:tcW w:w="3221" w:type="dxa"/>
          </w:tcPr>
          <w:p w14:paraId="4C518FBC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Town</w:t>
            </w:r>
          </w:p>
        </w:tc>
        <w:tc>
          <w:tcPr>
            <w:tcW w:w="3222" w:type="dxa"/>
          </w:tcPr>
          <w:p w14:paraId="7003F0F7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6240337B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489CD332" w14:textId="77777777" w:rsidTr="008B563D">
        <w:tc>
          <w:tcPr>
            <w:tcW w:w="3221" w:type="dxa"/>
          </w:tcPr>
          <w:p w14:paraId="35422B0E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Telephone</w:t>
            </w:r>
          </w:p>
        </w:tc>
        <w:tc>
          <w:tcPr>
            <w:tcW w:w="3222" w:type="dxa"/>
          </w:tcPr>
          <w:p w14:paraId="467A7FF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648B21CE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6D08B351" w14:textId="77777777" w:rsidTr="008B563D">
        <w:tc>
          <w:tcPr>
            <w:tcW w:w="3221" w:type="dxa"/>
          </w:tcPr>
          <w:p w14:paraId="435F0C9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Mobil</w:t>
            </w:r>
          </w:p>
        </w:tc>
        <w:tc>
          <w:tcPr>
            <w:tcW w:w="3222" w:type="dxa"/>
          </w:tcPr>
          <w:p w14:paraId="3071E3A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1C365FDF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6D01C192" w14:textId="77777777" w:rsidTr="008B563D">
        <w:tc>
          <w:tcPr>
            <w:tcW w:w="3221" w:type="dxa"/>
          </w:tcPr>
          <w:p w14:paraId="01D42B4E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Email</w:t>
            </w:r>
          </w:p>
        </w:tc>
        <w:tc>
          <w:tcPr>
            <w:tcW w:w="3222" w:type="dxa"/>
          </w:tcPr>
          <w:p w14:paraId="438E12FF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3C7B9B4E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B223B8" w14:paraId="17B7FFF8" w14:textId="77777777" w:rsidTr="008B563D">
        <w:tc>
          <w:tcPr>
            <w:tcW w:w="3221" w:type="dxa"/>
          </w:tcPr>
          <w:p w14:paraId="776BEDC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URL</w:t>
            </w:r>
          </w:p>
        </w:tc>
        <w:tc>
          <w:tcPr>
            <w:tcW w:w="3222" w:type="dxa"/>
          </w:tcPr>
          <w:p w14:paraId="028CFEBA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7614D18D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:rsidRPr="000D6311" w14:paraId="401410EC" w14:textId="77777777" w:rsidTr="008B563D">
        <w:tc>
          <w:tcPr>
            <w:tcW w:w="3221" w:type="dxa"/>
          </w:tcPr>
          <w:p w14:paraId="08E38D50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Please indicate which contact address is intended to be used for</w:t>
            </w:r>
          </w:p>
        </w:tc>
        <w:tc>
          <w:tcPr>
            <w:tcW w:w="3222" w:type="dxa"/>
          </w:tcPr>
          <w:p w14:paraId="1CB0DCBA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  <w:tc>
          <w:tcPr>
            <w:tcW w:w="3222" w:type="dxa"/>
          </w:tcPr>
          <w:p w14:paraId="48109AEB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D2244C" w14:paraId="4CAF9C4F" w14:textId="77777777" w:rsidTr="008B563D">
        <w:tc>
          <w:tcPr>
            <w:tcW w:w="3221" w:type="dxa"/>
          </w:tcPr>
          <w:p w14:paraId="5CDA089F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Email correspondance</w:t>
            </w:r>
          </w:p>
        </w:tc>
        <w:tc>
          <w:tcPr>
            <w:tcW w:w="3222" w:type="dxa"/>
          </w:tcPr>
          <w:p w14:paraId="3389A244" w14:textId="77777777" w:rsidR="00D2244C" w:rsidRDefault="00D2244C" w:rsidP="00D2244C">
            <w:pPr>
              <w:ind w:right="169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</w:p>
        </w:tc>
        <w:tc>
          <w:tcPr>
            <w:tcW w:w="3222" w:type="dxa"/>
          </w:tcPr>
          <w:p w14:paraId="4222D0C3" w14:textId="77777777" w:rsidR="00D2244C" w:rsidRDefault="00D2244C" w:rsidP="00D2244C">
            <w:pPr>
              <w:ind w:right="169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</w:p>
        </w:tc>
      </w:tr>
      <w:tr w:rsidR="00D2244C" w14:paraId="2F849E64" w14:textId="77777777" w:rsidTr="008B563D">
        <w:tc>
          <w:tcPr>
            <w:tcW w:w="3221" w:type="dxa"/>
          </w:tcPr>
          <w:p w14:paraId="080C69E1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Billing</w:t>
            </w:r>
          </w:p>
        </w:tc>
        <w:tc>
          <w:tcPr>
            <w:tcW w:w="3222" w:type="dxa"/>
          </w:tcPr>
          <w:p w14:paraId="5F4694C8" w14:textId="77777777" w:rsidR="00D2244C" w:rsidRDefault="00D2244C" w:rsidP="00D2244C">
            <w:pPr>
              <w:ind w:right="169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</w:p>
        </w:tc>
        <w:tc>
          <w:tcPr>
            <w:tcW w:w="3222" w:type="dxa"/>
          </w:tcPr>
          <w:p w14:paraId="31C6B7C4" w14:textId="77777777" w:rsidR="00D2244C" w:rsidRDefault="00D2244C" w:rsidP="00D2244C">
            <w:pPr>
              <w:ind w:right="169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</w:p>
        </w:tc>
      </w:tr>
    </w:tbl>
    <w:p w14:paraId="0DBD210C" w14:textId="77777777" w:rsidR="00D2244C" w:rsidRDefault="00D2244C" w:rsidP="00A174E8">
      <w:pPr>
        <w:ind w:right="169"/>
        <w:jc w:val="both"/>
        <w:rPr>
          <w:noProof/>
          <w:lang w:val="en-US"/>
        </w:rPr>
      </w:pPr>
    </w:p>
    <w:p w14:paraId="2BA97E1C" w14:textId="77777777" w:rsidR="00D2244C" w:rsidRDefault="00D2244C" w:rsidP="00A174E8">
      <w:pPr>
        <w:ind w:right="169"/>
        <w:jc w:val="both"/>
        <w:rPr>
          <w:noProof/>
          <w:lang w:val="en-US"/>
        </w:rPr>
      </w:pPr>
    </w:p>
    <w:p w14:paraId="2057CD38" w14:textId="77777777" w:rsidR="00F372BC" w:rsidRDefault="00F372BC" w:rsidP="00A174E8">
      <w:pPr>
        <w:ind w:right="169"/>
        <w:jc w:val="both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6331"/>
      </w:tblGrid>
      <w:tr w:rsidR="00D2244C" w14:paraId="3E772F3A" w14:textId="77777777" w:rsidTr="008B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5" w:type="dxa"/>
            <w:gridSpan w:val="2"/>
          </w:tcPr>
          <w:p w14:paraId="63689709" w14:textId="77777777" w:rsidR="00D2244C" w:rsidRDefault="00D2244C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Education</w:t>
            </w:r>
          </w:p>
        </w:tc>
      </w:tr>
      <w:tr w:rsidR="00E82B9D" w:rsidRPr="000D6311" w14:paraId="41CE8377" w14:textId="77777777" w:rsidTr="009F2D06">
        <w:trPr>
          <w:trHeight w:val="601"/>
        </w:trPr>
        <w:tc>
          <w:tcPr>
            <w:tcW w:w="3221" w:type="dxa"/>
          </w:tcPr>
          <w:p w14:paraId="7D5BA0AE" w14:textId="2FD2DF3C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Academic degrees</w:t>
            </w:r>
          </w:p>
          <w:p w14:paraId="47CAD996" w14:textId="4C0A32B2" w:rsidR="006D61FB" w:rsidRDefault="006D61FB" w:rsidP="008B563D">
            <w:pPr>
              <w:ind w:right="169"/>
              <w:jc w:val="both"/>
              <w:rPr>
                <w:noProof/>
                <w:lang w:val="en-US"/>
              </w:rPr>
            </w:pPr>
          </w:p>
          <w:p w14:paraId="3E47C363" w14:textId="658DB6FF" w:rsidR="006D61FB" w:rsidRDefault="006D61FB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Previous universities</w:t>
            </w:r>
          </w:p>
          <w:p w14:paraId="3F302088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  <w:p w14:paraId="345CDBD9" w14:textId="77777777" w:rsidR="00E82B9D" w:rsidRDefault="00E82B9D" w:rsidP="00B223B8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Please send </w:t>
            </w:r>
            <w:r w:rsidR="00B223B8">
              <w:rPr>
                <w:noProof/>
                <w:lang w:val="en-US"/>
              </w:rPr>
              <w:t xml:space="preserve">us </w:t>
            </w:r>
            <w:r>
              <w:rPr>
                <w:noProof/>
                <w:lang w:val="en-US"/>
              </w:rPr>
              <w:t>a copy of your academic certificates.</w:t>
            </w:r>
          </w:p>
        </w:tc>
        <w:tc>
          <w:tcPr>
            <w:tcW w:w="6444" w:type="dxa"/>
          </w:tcPr>
          <w:p w14:paraId="696AD086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</w:tbl>
    <w:p w14:paraId="2A963D74" w14:textId="77777777" w:rsidR="00D2244C" w:rsidRDefault="00D2244C" w:rsidP="00A174E8">
      <w:pPr>
        <w:ind w:right="169"/>
        <w:jc w:val="both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6337"/>
      </w:tblGrid>
      <w:tr w:rsidR="00E82B9D" w14:paraId="4F594994" w14:textId="77777777" w:rsidTr="00E82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665" w:type="dxa"/>
            <w:gridSpan w:val="2"/>
          </w:tcPr>
          <w:p w14:paraId="60C06115" w14:textId="77777777" w:rsidR="00E82B9D" w:rsidRPr="00011E1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Professional details</w:t>
            </w:r>
          </w:p>
        </w:tc>
      </w:tr>
      <w:tr w:rsidR="00E82B9D" w14:paraId="523BFD6D" w14:textId="77777777" w:rsidTr="00E82B9D">
        <w:trPr>
          <w:trHeight w:val="314"/>
        </w:trPr>
        <w:tc>
          <w:tcPr>
            <w:tcW w:w="3221" w:type="dxa"/>
          </w:tcPr>
          <w:p w14:paraId="2F68A2A3" w14:textId="77777777" w:rsidR="00E82B9D" w:rsidRPr="00011E1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Current employer</w:t>
            </w:r>
          </w:p>
        </w:tc>
        <w:tc>
          <w:tcPr>
            <w:tcW w:w="6444" w:type="dxa"/>
          </w:tcPr>
          <w:p w14:paraId="5C3401F5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E82B9D" w14:paraId="29A260CB" w14:textId="77777777" w:rsidTr="00266950">
        <w:trPr>
          <w:trHeight w:val="529"/>
        </w:trPr>
        <w:tc>
          <w:tcPr>
            <w:tcW w:w="3221" w:type="dxa"/>
          </w:tcPr>
          <w:p w14:paraId="62762E3D" w14:textId="77777777" w:rsidR="00E82B9D" w:rsidRPr="00011E1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Current professional activity</w:t>
            </w:r>
          </w:p>
        </w:tc>
        <w:tc>
          <w:tcPr>
            <w:tcW w:w="6444" w:type="dxa"/>
          </w:tcPr>
          <w:p w14:paraId="6AD8CCB9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  <w:p w14:paraId="1A32CAFF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E82B9D" w:rsidRPr="000D6311" w14:paraId="59FC4F37" w14:textId="77777777" w:rsidTr="00E82B9D">
        <w:trPr>
          <w:trHeight w:val="314"/>
        </w:trPr>
        <w:tc>
          <w:tcPr>
            <w:tcW w:w="3221" w:type="dxa"/>
          </w:tcPr>
          <w:p w14:paraId="55682283" w14:textId="77777777" w:rsidR="00E82B9D" w:rsidRPr="00011E1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 xml:space="preserve">Envisaged professional activity </w:t>
            </w:r>
            <w:r w:rsidRPr="00CB50DA">
              <w:rPr>
                <w:noProof/>
                <w:lang w:val="en-US"/>
              </w:rPr>
              <w:t>(if applicable)</w:t>
            </w:r>
          </w:p>
        </w:tc>
        <w:tc>
          <w:tcPr>
            <w:tcW w:w="6444" w:type="dxa"/>
          </w:tcPr>
          <w:p w14:paraId="1700E278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  <w:p w14:paraId="17FCD822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E82B9D" w:rsidRPr="000D6311" w14:paraId="4A91DADD" w14:textId="77777777" w:rsidTr="00E82B9D">
        <w:trPr>
          <w:trHeight w:val="314"/>
        </w:trPr>
        <w:tc>
          <w:tcPr>
            <w:tcW w:w="3221" w:type="dxa"/>
          </w:tcPr>
          <w:p w14:paraId="3F77DA08" w14:textId="77777777" w:rsidR="00011E1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Comments</w:t>
            </w:r>
          </w:p>
          <w:p w14:paraId="73F431B4" w14:textId="0B7EC77B" w:rsidR="00E82B9D" w:rsidRPr="00CB50DA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  <w:r w:rsidRPr="00CB50DA">
              <w:rPr>
                <w:noProof/>
                <w:lang w:val="en-US"/>
              </w:rPr>
              <w:t xml:space="preserve">(particularly related to deviations from the </w:t>
            </w:r>
            <w:r w:rsidR="0015625F">
              <w:rPr>
                <w:noProof/>
                <w:lang w:val="en-US"/>
              </w:rPr>
              <w:t>ad</w:t>
            </w:r>
            <w:r w:rsidRPr="00CB50DA">
              <w:rPr>
                <w:noProof/>
                <w:lang w:val="en-US"/>
              </w:rPr>
              <w:t>mission requirements)</w:t>
            </w:r>
          </w:p>
        </w:tc>
        <w:tc>
          <w:tcPr>
            <w:tcW w:w="6444" w:type="dxa"/>
          </w:tcPr>
          <w:p w14:paraId="7A23CD8F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E82B9D" w:rsidRPr="000D6311" w14:paraId="35C7255F" w14:textId="77777777" w:rsidTr="00E82B9D">
        <w:trPr>
          <w:trHeight w:val="314"/>
        </w:trPr>
        <w:tc>
          <w:tcPr>
            <w:tcW w:w="3221" w:type="dxa"/>
          </w:tcPr>
          <w:p w14:paraId="58862A1F" w14:textId="77777777" w:rsidR="00E82B9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Motivation</w:t>
            </w:r>
          </w:p>
          <w:p w14:paraId="2E0ADF4C" w14:textId="77777777" w:rsidR="00011E1D" w:rsidRPr="00011E1D" w:rsidRDefault="00011E1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</w:p>
          <w:p w14:paraId="72253FFF" w14:textId="77777777" w:rsidR="00E82B9D" w:rsidRDefault="00E82B9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What do you expect from the CAS in Medication Safety?</w:t>
            </w:r>
          </w:p>
          <w:p w14:paraId="1A150E3A" w14:textId="77777777" w:rsidR="00B223B8" w:rsidRPr="00011E1D" w:rsidRDefault="00B223B8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</w:p>
          <w:p w14:paraId="34CF92D3" w14:textId="77777777" w:rsidR="00011E1D" w:rsidRPr="00011E1D" w:rsidRDefault="00011E1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11E1D">
              <w:rPr>
                <w:b/>
                <w:noProof/>
                <w:lang w:val="en-US"/>
              </w:rPr>
              <w:t>Which goals do you hope to achieve by attending the course?</w:t>
            </w:r>
          </w:p>
        </w:tc>
        <w:tc>
          <w:tcPr>
            <w:tcW w:w="6444" w:type="dxa"/>
          </w:tcPr>
          <w:p w14:paraId="1A4074A2" w14:textId="77777777" w:rsidR="00E82B9D" w:rsidRDefault="00E82B9D" w:rsidP="008B563D">
            <w:pPr>
              <w:ind w:right="169"/>
              <w:jc w:val="both"/>
              <w:rPr>
                <w:noProof/>
                <w:lang w:val="en-US"/>
              </w:rPr>
            </w:pPr>
          </w:p>
        </w:tc>
      </w:tr>
      <w:tr w:rsidR="00E82B9D" w:rsidRPr="004576B6" w14:paraId="15AB1862" w14:textId="77777777" w:rsidTr="00E82B9D">
        <w:trPr>
          <w:trHeight w:val="301"/>
        </w:trPr>
        <w:tc>
          <w:tcPr>
            <w:tcW w:w="3221" w:type="dxa"/>
          </w:tcPr>
          <w:p w14:paraId="33F18208" w14:textId="77777777" w:rsidR="00E82B9D" w:rsidRPr="00011E1D" w:rsidRDefault="00011E1D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How did you learn about the CAS in Medication Safety?</w:t>
            </w:r>
          </w:p>
        </w:tc>
        <w:tc>
          <w:tcPr>
            <w:tcW w:w="6444" w:type="dxa"/>
          </w:tcPr>
          <w:p w14:paraId="5316428C" w14:textId="77777777" w:rsidR="00011E1D" w:rsidRPr="00CB50DA" w:rsidRDefault="00011E1D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  <w:r w:rsidRPr="00CB50DA">
              <w:rPr>
                <w:noProof/>
                <w:lang w:val="en-US"/>
              </w:rPr>
              <w:t xml:space="preserve"> Website</w:t>
            </w:r>
          </w:p>
          <w:p w14:paraId="1803E64E" w14:textId="19B76140" w:rsidR="00011E1D" w:rsidRPr="00CB50DA" w:rsidRDefault="00011E1D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  <w:r w:rsidRPr="00CB50DA">
              <w:rPr>
                <w:noProof/>
                <w:lang w:val="en-US"/>
              </w:rPr>
              <w:t xml:space="preserve"> </w:t>
            </w:r>
            <w:r w:rsidR="0015625F" w:rsidRPr="00CB50DA">
              <w:rPr>
                <w:noProof/>
                <w:lang w:val="en-US"/>
              </w:rPr>
              <w:t>Flyer</w:t>
            </w:r>
          </w:p>
          <w:p w14:paraId="68A6F1F6" w14:textId="77777777" w:rsidR="00011E1D" w:rsidRPr="00CB50DA" w:rsidRDefault="00011E1D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  <w:r w:rsidRPr="00CB50DA">
              <w:rPr>
                <w:noProof/>
                <w:lang w:val="en-US"/>
              </w:rPr>
              <w:t xml:space="preserve"> Social Media</w:t>
            </w:r>
          </w:p>
          <w:p w14:paraId="182BCCF8" w14:textId="17CAEB91" w:rsidR="00011E1D" w:rsidRPr="00CB50DA" w:rsidRDefault="00011E1D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  <w:r w:rsidRPr="00CB50DA">
              <w:rPr>
                <w:noProof/>
                <w:lang w:val="en-US"/>
              </w:rPr>
              <w:t xml:space="preserve"> Recommendations</w:t>
            </w:r>
          </w:p>
          <w:p w14:paraId="6B2C183F" w14:textId="696BD84A" w:rsidR="00011E1D" w:rsidRDefault="00011E1D" w:rsidP="008B563D">
            <w:pPr>
              <w:ind w:right="169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sym w:font="Wingdings" w:char="F06F"/>
            </w:r>
            <w:r>
              <w:rPr>
                <w:noProof/>
                <w:lang w:val="en-US"/>
              </w:rPr>
              <w:t xml:space="preserve"> Other:</w:t>
            </w:r>
          </w:p>
        </w:tc>
      </w:tr>
    </w:tbl>
    <w:p w14:paraId="5FD325DE" w14:textId="77777777" w:rsidR="0000018E" w:rsidRPr="00CB50DA" w:rsidRDefault="0000018E" w:rsidP="0000018E">
      <w:pPr>
        <w:pStyle w:val="Default"/>
        <w:jc w:val="both"/>
        <w:rPr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6"/>
        <w:gridCol w:w="903"/>
      </w:tblGrid>
      <w:tr w:rsidR="0000018E" w14:paraId="0D1A23D6" w14:textId="77777777" w:rsidTr="008B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5" w:type="dxa"/>
            <w:gridSpan w:val="2"/>
          </w:tcPr>
          <w:p w14:paraId="42608D51" w14:textId="77777777" w:rsidR="0000018E" w:rsidRPr="0000018E" w:rsidRDefault="0000018E" w:rsidP="008B563D">
            <w:pPr>
              <w:ind w:right="169"/>
              <w:jc w:val="both"/>
              <w:rPr>
                <w:b/>
                <w:noProof/>
                <w:lang w:val="en-US"/>
              </w:rPr>
            </w:pPr>
            <w:r w:rsidRPr="0000018E">
              <w:rPr>
                <w:b/>
                <w:noProof/>
                <w:lang w:val="en-US"/>
              </w:rPr>
              <w:t>Registration</w:t>
            </w:r>
          </w:p>
        </w:tc>
      </w:tr>
      <w:tr w:rsidR="0000018E" w:rsidRPr="0000018E" w14:paraId="4A810371" w14:textId="77777777" w:rsidTr="0000018E">
        <w:trPr>
          <w:trHeight w:val="601"/>
        </w:trPr>
        <w:tc>
          <w:tcPr>
            <w:tcW w:w="8755" w:type="dxa"/>
          </w:tcPr>
          <w:p w14:paraId="3EDD8031" w14:textId="77777777" w:rsidR="0000018E" w:rsidRPr="00CB50DA" w:rsidRDefault="004078E7" w:rsidP="0000018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herewith register for the CAS in Medication Safety.</w:t>
            </w:r>
          </w:p>
          <w:p w14:paraId="528B9B29" w14:textId="77777777" w:rsidR="0000018E" w:rsidRPr="0015625F" w:rsidRDefault="0000018E" w:rsidP="008B563D">
            <w:pPr>
              <w:ind w:right="169"/>
              <w:jc w:val="both"/>
              <w:rPr>
                <w:rFonts w:cstheme="minorHAnsi"/>
                <w:noProof/>
                <w:szCs w:val="20"/>
                <w:lang w:val="en-US"/>
              </w:rPr>
            </w:pPr>
          </w:p>
        </w:tc>
        <w:tc>
          <w:tcPr>
            <w:tcW w:w="910" w:type="dxa"/>
          </w:tcPr>
          <w:p w14:paraId="50CC590C" w14:textId="77777777" w:rsidR="0000018E" w:rsidRPr="0015625F" w:rsidRDefault="0000018E" w:rsidP="008B563D">
            <w:pPr>
              <w:ind w:right="169"/>
              <w:jc w:val="both"/>
              <w:rPr>
                <w:rFonts w:cstheme="minorHAnsi"/>
                <w:noProof/>
                <w:szCs w:val="20"/>
                <w:lang w:val="de-CH"/>
              </w:rPr>
            </w:pPr>
            <w:r w:rsidRPr="0015625F">
              <w:rPr>
                <w:rFonts w:cstheme="minorHAnsi"/>
                <w:noProof/>
                <w:szCs w:val="20"/>
                <w:lang w:val="de-CH"/>
              </w:rPr>
              <w:sym w:font="Wingdings" w:char="F06F"/>
            </w:r>
          </w:p>
        </w:tc>
      </w:tr>
      <w:tr w:rsidR="0000018E" w:rsidRPr="0000018E" w14:paraId="79AF72EC" w14:textId="77777777" w:rsidTr="0000018E">
        <w:trPr>
          <w:trHeight w:val="601"/>
        </w:trPr>
        <w:tc>
          <w:tcPr>
            <w:tcW w:w="8755" w:type="dxa"/>
          </w:tcPr>
          <w:p w14:paraId="526DD6F9" w14:textId="77777777" w:rsidR="004078E7" w:rsidRPr="00CB50DA" w:rsidRDefault="004078E7" w:rsidP="0000018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am aware that confirmation of my registration by the program management is mandatory to secure the registration.</w:t>
            </w:r>
          </w:p>
          <w:p w14:paraId="5ADCEEE3" w14:textId="77777777" w:rsidR="0000018E" w:rsidRPr="00CB50DA" w:rsidRDefault="0000018E" w:rsidP="0000018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</w:tcPr>
          <w:p w14:paraId="68C571E6" w14:textId="77777777" w:rsidR="0000018E" w:rsidRPr="0015625F" w:rsidRDefault="0000018E" w:rsidP="008B563D">
            <w:pPr>
              <w:ind w:right="169"/>
              <w:jc w:val="both"/>
              <w:rPr>
                <w:rFonts w:cstheme="minorHAnsi"/>
                <w:noProof/>
                <w:szCs w:val="20"/>
                <w:lang w:val="de-CH"/>
              </w:rPr>
            </w:pPr>
            <w:r w:rsidRPr="0015625F">
              <w:rPr>
                <w:rFonts w:cstheme="minorHAnsi"/>
                <w:noProof/>
                <w:szCs w:val="20"/>
                <w:lang w:val="de-CH"/>
              </w:rPr>
              <w:sym w:font="Wingdings" w:char="F06F"/>
            </w:r>
          </w:p>
        </w:tc>
      </w:tr>
      <w:tr w:rsidR="0000018E" w:rsidRPr="0000018E" w14:paraId="4945D321" w14:textId="77777777" w:rsidTr="0000018E">
        <w:trPr>
          <w:trHeight w:val="601"/>
        </w:trPr>
        <w:tc>
          <w:tcPr>
            <w:tcW w:w="8755" w:type="dxa"/>
          </w:tcPr>
          <w:p w14:paraId="5AD8B6ED" w14:textId="40786F54" w:rsidR="0000018E" w:rsidRPr="00CB50DA" w:rsidRDefault="004078E7" w:rsidP="005C56D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</w:t>
            </w:r>
            <w:r w:rsidR="00B223B8"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acknowledge the course fees of</w:t>
            </w:r>
            <w:r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CHF 8950</w:t>
            </w:r>
            <w:r w:rsidR="00B223B8"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the </w:t>
            </w:r>
            <w:r w:rsidR="00D84F2C" w:rsidRPr="00CB50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entire course and accept to pay the fees upon c</w:t>
            </w:r>
            <w:r w:rsidR="005C56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onfirmation of my registration.</w:t>
            </w:r>
            <w:bookmarkStart w:id="0" w:name="_GoBack"/>
            <w:bookmarkEnd w:id="0"/>
          </w:p>
        </w:tc>
        <w:tc>
          <w:tcPr>
            <w:tcW w:w="910" w:type="dxa"/>
          </w:tcPr>
          <w:p w14:paraId="46EE9137" w14:textId="77777777" w:rsidR="0000018E" w:rsidRPr="0015625F" w:rsidRDefault="0000018E" w:rsidP="008B563D">
            <w:pPr>
              <w:ind w:right="169"/>
              <w:jc w:val="both"/>
              <w:rPr>
                <w:rFonts w:cstheme="minorHAnsi"/>
                <w:noProof/>
                <w:szCs w:val="20"/>
                <w:lang w:val="de-CH"/>
              </w:rPr>
            </w:pPr>
            <w:r w:rsidRPr="0015625F">
              <w:rPr>
                <w:rFonts w:cstheme="minorHAnsi"/>
                <w:noProof/>
                <w:szCs w:val="20"/>
                <w:lang w:val="de-CH"/>
              </w:rPr>
              <w:sym w:font="Wingdings" w:char="F06F"/>
            </w:r>
          </w:p>
        </w:tc>
      </w:tr>
      <w:tr w:rsidR="00F372BC" w:rsidRPr="0000018E" w14:paraId="0C854E8D" w14:textId="77777777" w:rsidTr="0053554D">
        <w:trPr>
          <w:trHeight w:val="601"/>
        </w:trPr>
        <w:tc>
          <w:tcPr>
            <w:tcW w:w="9665" w:type="dxa"/>
            <w:gridSpan w:val="2"/>
          </w:tcPr>
          <w:p w14:paraId="192220E0" w14:textId="1056C813" w:rsidR="00F372BC" w:rsidRPr="00CB50DA" w:rsidRDefault="00F372BC" w:rsidP="000001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50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Place, Date:</w:t>
            </w:r>
          </w:p>
          <w:p w14:paraId="5ECF8254" w14:textId="77777777" w:rsidR="005C56D3" w:rsidRDefault="005C56D3" w:rsidP="000001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53FA6E" w14:textId="6C4644EF" w:rsidR="00F372BC" w:rsidRPr="00CB50DA" w:rsidRDefault="00F372BC" w:rsidP="000001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B50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Signature</w:t>
            </w:r>
            <w:proofErr w:type="spellEnd"/>
            <w:r w:rsidRPr="00CB50D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29BB2B9F" w14:textId="77777777" w:rsidR="00F372BC" w:rsidRPr="0015625F" w:rsidRDefault="00F372BC" w:rsidP="008B563D">
            <w:pPr>
              <w:ind w:right="169"/>
              <w:jc w:val="both"/>
              <w:rPr>
                <w:rFonts w:cstheme="minorHAnsi"/>
                <w:noProof/>
                <w:szCs w:val="20"/>
                <w:lang w:val="de-CH"/>
              </w:rPr>
            </w:pPr>
          </w:p>
        </w:tc>
      </w:tr>
    </w:tbl>
    <w:p w14:paraId="71233E41" w14:textId="77777777" w:rsidR="0000018E" w:rsidRPr="0000018E" w:rsidRDefault="0000018E" w:rsidP="008C11AA">
      <w:pPr>
        <w:ind w:right="169"/>
        <w:jc w:val="both"/>
        <w:rPr>
          <w:noProof/>
          <w:lang w:val="de-CH"/>
        </w:rPr>
      </w:pPr>
    </w:p>
    <w:sectPr w:rsidR="0000018E" w:rsidRPr="0000018E" w:rsidSect="0086453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213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7F8FC" w14:textId="77777777" w:rsidR="008D72A4" w:rsidRDefault="008D72A4" w:rsidP="001E44E4">
      <w:pPr>
        <w:spacing w:line="240" w:lineRule="auto"/>
      </w:pPr>
      <w:r>
        <w:separator/>
      </w:r>
    </w:p>
  </w:endnote>
  <w:endnote w:type="continuationSeparator" w:id="0">
    <w:p w14:paraId="2197AE04" w14:textId="77777777" w:rsidR="008D72A4" w:rsidRDefault="008D72A4" w:rsidP="001E44E4">
      <w:pPr>
        <w:spacing w:line="240" w:lineRule="auto"/>
      </w:pPr>
      <w:r>
        <w:continuationSeparator/>
      </w:r>
    </w:p>
  </w:endnote>
  <w:endnote w:type="continuationNotice" w:id="1">
    <w:p w14:paraId="160B93F0" w14:textId="77777777" w:rsidR="008D72A4" w:rsidRDefault="008D72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5615" w14:textId="77777777" w:rsidR="00571464" w:rsidRPr="00B34749" w:rsidRDefault="00571464" w:rsidP="00571464">
    <w:pPr>
      <w:pStyle w:val="Abbinder"/>
      <w:spacing w:line="100" w:lineRule="atLeast"/>
      <w:rPr>
        <w:spacing w:val="2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68ADDB" wp14:editId="41E29602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BD0A1" w14:textId="77777777" w:rsidR="00571464" w:rsidRPr="00A469BE" w:rsidRDefault="005C56D3" w:rsidP="00571464">
                          <w:sdt>
                            <w:sdtPr>
                              <w:rPr>
                                <w:vanish/>
                              </w:rPr>
                              <w:alias w:val="Form.CustomFooterLogo.Logo"/>
                              <w:tag w:val="{&quot;templafy&quot;:{&quot;id&quot;:&quot;22f7c9a5-023c-43b2-8400-9e0a07f239cc&quot;}}"/>
                              <w:id w:val="1063370989"/>
                              <w:showingPlcHdr/>
                              <w:picture/>
                            </w:sdtPr>
                            <w:sdtEndPr/>
                            <w:sdtContent>
                              <w:r w:rsidR="00571464">
                                <w:rPr>
                                  <w:noProof/>
                                  <w:vanish/>
                                  <w:lang w:val="de-CH" w:eastAsia="de-CH"/>
                                </w:rPr>
                                <w:drawing>
                                  <wp:inline distT="0" distB="0" distL="0" distR="0" wp14:anchorId="5383FD3C" wp14:editId="0996BB78">
                                    <wp:extent cx="617220" cy="617220"/>
                                    <wp:effectExtent l="0" t="0" r="0" b="0"/>
                                    <wp:docPr id="48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220" cy="617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8ADDB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" filled="f" stroked="f">
              <v:textbox>
                <w:txbxContent>
                  <w:p w14:paraId="677BD0A1" w14:textId="77777777" w:rsidR="00571464" w:rsidRPr="00A469BE" w:rsidRDefault="006D61FB" w:rsidP="00571464">
                    <w:sdt>
                      <w:sdtPr>
                        <w:rPr>
                          <w:vanish/>
                        </w:rPr>
                        <w:alias w:val="Form.CustomFooterLogo.Logo"/>
                        <w:tag w:val="{&quot;templafy&quot;:{&quot;id&quot;:&quot;22f7c9a5-023c-43b2-8400-9e0a07f239cc&quot;}}"/>
                        <w:id w:val="1063370989"/>
                        <w:showingPlcHdr/>
                        <w:picture/>
                      </w:sdtPr>
                      <w:sdtEndPr/>
                      <w:sdtContent>
                        <w:r w:rsidR="00571464">
                          <w:rPr>
                            <w:noProof/>
                            <w:vanish/>
                            <w:lang w:val="de-CH" w:eastAsia="de-CH"/>
                          </w:rPr>
                          <w:drawing>
                            <wp:inline distT="0" distB="0" distL="0" distR="0" wp14:anchorId="5383FD3C" wp14:editId="0996BB78">
                              <wp:extent cx="617220" cy="617220"/>
                              <wp:effectExtent l="0" t="0" r="0" b="0"/>
                              <wp:docPr id="48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17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pacing w:val="2"/>
        </w:rPr>
        <w:alias w:val="Form.Claim.Claim"/>
        <w:tag w:val="{&quot;templafy&quot;:{&quot;id&quot;:&quot;02513e81-3a48-4a91-b0f4-46dad86110ec&quot;}}"/>
        <w:id w:val="1926758045"/>
        <w:picture/>
      </w:sdtPr>
      <w:sdtEndPr/>
      <w:sdtContent>
        <w:r>
          <w:rPr>
            <w:noProof/>
            <w:spacing w:val="2"/>
            <w:lang w:val="de-CH" w:eastAsia="de-CH"/>
          </w:rPr>
          <w:drawing>
            <wp:inline distT="0" distB="0" distL="0" distR="0" wp14:anchorId="2CA19056" wp14:editId="4D2B0344">
              <wp:extent cx="528534" cy="352800"/>
              <wp:effectExtent l="0" t="0" r="0" b="0"/>
              <wp:docPr id="1824896599" name="Picture 1" descr="Shape&#10;&#10;Description automatically generated with low confidenc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896599" name="Picture 1"/>
                      <pic:cNvPicPr/>
                    </pic:nvPicPr>
                    <pic:blipFill>
                      <a:blip r:embed="rId3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pacing w:val="2"/>
      </w:rPr>
      <w:alias w:val="Form.Claim.Claim"/>
      <w:tag w:val="{&quot;templafy&quot;:{&quot;id&quot;:&quot;8b0672e8-03a2-4689-b720-a6169fb6711c&quot;}}"/>
      <w:id w:val="1238369147"/>
      <w:picture/>
    </w:sdtPr>
    <w:sdtEndPr/>
    <w:sdtContent>
      <w:p w14:paraId="695C4218" w14:textId="77777777" w:rsidR="00B33DEB" w:rsidRPr="00B34749" w:rsidRDefault="004C11CF" w:rsidP="00644142">
        <w:pPr>
          <w:pStyle w:val="Abbinder"/>
          <w:spacing w:line="100" w:lineRule="atLeast"/>
          <w:rPr>
            <w:spacing w:val="2"/>
          </w:rPr>
        </w:pPr>
        <w:r>
          <w:rPr>
            <w:noProof/>
            <w:spacing w:val="2"/>
            <w:lang w:val="de-CH" w:eastAsia="de-CH"/>
          </w:rPr>
          <w:drawing>
            <wp:inline distT="0" distB="0" distL="0" distR="0" wp14:anchorId="18C72093" wp14:editId="2A3974F4">
              <wp:extent cx="528534" cy="352800"/>
              <wp:effectExtent l="0" t="0" r="0" b="0"/>
              <wp:docPr id="2035282824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5282824" name="Picture 1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F9B5" w14:textId="77777777" w:rsidR="008D72A4" w:rsidRDefault="008D72A4" w:rsidP="001E44E4">
      <w:pPr>
        <w:spacing w:line="240" w:lineRule="auto"/>
      </w:pPr>
      <w:r>
        <w:separator/>
      </w:r>
    </w:p>
  </w:footnote>
  <w:footnote w:type="continuationSeparator" w:id="0">
    <w:p w14:paraId="6AF1138B" w14:textId="77777777" w:rsidR="008D72A4" w:rsidRDefault="008D72A4" w:rsidP="001E44E4">
      <w:pPr>
        <w:spacing w:line="240" w:lineRule="auto"/>
      </w:pPr>
      <w:r>
        <w:continuationSeparator/>
      </w:r>
    </w:p>
  </w:footnote>
  <w:footnote w:type="continuationNotice" w:id="1">
    <w:p w14:paraId="1A63DD59" w14:textId="77777777" w:rsidR="008D72A4" w:rsidRDefault="008D72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3893" w14:textId="77777777" w:rsidR="0033793A" w:rsidRPr="0033793A" w:rsidRDefault="00FE096E" w:rsidP="0033793A">
    <w:pPr>
      <w:pStyle w:val="Header"/>
      <w:rPr>
        <w:sz w:val="14"/>
        <w:szCs w:val="14"/>
      </w:rPr>
    </w:pPr>
    <w:r w:rsidRPr="00FE096E">
      <w:rPr>
        <w:noProof/>
        <w:sz w:val="14"/>
        <w:szCs w:val="14"/>
        <w:lang w:val="de-CH" w:eastAsia="de-C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4688BD3" wp14:editId="69C91CF4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LeereVorlage.LogoPage2"/>
                            <w:tag w:val="{&quot;templafy&quot;:{&quot;id&quot;:&quot;3d84e016-bb9f-41a8-a4c6-72d1e18b23d2&quot;}}"/>
                            <w:id w:val="-2033407262"/>
                            <w:picture/>
                          </w:sdtPr>
                          <w:sdtEndPr/>
                          <w:sdtContent>
                            <w:p w14:paraId="79488E67" w14:textId="77777777" w:rsidR="00FE096E" w:rsidRDefault="00E97229">
                              <w:r>
                                <w:rPr>
                                  <w:noProof/>
                                  <w:lang w:val="de-CH" w:eastAsia="de-CH"/>
                                </w:rPr>
                                <w:drawing>
                                  <wp:inline distT="0" distB="0" distL="0" distR="0" wp14:anchorId="7BF68F55" wp14:editId="3CE5B600">
                                    <wp:extent cx="367200" cy="370800"/>
                                    <wp:effectExtent l="0" t="0" r="0" b="0"/>
                                    <wp:docPr id="1767442825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67442825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88BD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" stroked="f">
              <v:textbox inset="0,0,0,0">
                <w:txbxContent>
                  <w:sdt>
                    <w:sdtPr>
                      <w:alias w:val="Form.LogoLeereVorlage.LogoPage2"/>
                      <w:tag w:val="{&quot;templafy&quot;:{&quot;id&quot;:&quot;3d84e016-bb9f-41a8-a4c6-72d1e18b23d2&quot;}}"/>
                      <w:id w:val="-2033407262"/>
                      <w:picture/>
                    </w:sdtPr>
                    <w:sdtEndPr/>
                    <w:sdtContent>
                      <w:p w14:paraId="79488E67" w14:textId="77777777" w:rsidR="00FE096E" w:rsidRDefault="00E97229">
                        <w:r>
                          <w:rPr>
                            <w:noProof/>
                            <w:lang w:val="de-CH" w:eastAsia="de-CH"/>
                          </w:rPr>
                          <w:drawing>
                            <wp:inline distT="0" distB="0" distL="0" distR="0" wp14:anchorId="7BF68F55" wp14:editId="3CE5B600">
                              <wp:extent cx="367200" cy="370800"/>
                              <wp:effectExtent l="0" t="0" r="0" b="0"/>
                              <wp:docPr id="1767442825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67442825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746E399D" w14:textId="77777777" w:rsidR="0033793A" w:rsidRPr="0033793A" w:rsidRDefault="003830CF" w:rsidP="003830CF">
    <w:pPr>
      <w:pStyle w:val="Header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9B0D" w14:textId="77777777" w:rsidR="001F1616" w:rsidRDefault="008A7C92">
    <w:pPr>
      <w:pStyle w:val="Header"/>
      <w:rPr>
        <w:sz w:val="14"/>
        <w:szCs w:val="14"/>
      </w:rPr>
    </w:pPr>
    <w:r>
      <w:rPr>
        <w:noProof/>
      </w:rPr>
      <w:t xml:space="preserve"> </w:t>
    </w:r>
    <w:r w:rsidR="00EB03C0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29213F" wp14:editId="72ED23AF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C9082" w14:textId="77777777" w:rsidR="00EB03C0" w:rsidRPr="00A469BE" w:rsidRDefault="005C56D3" w:rsidP="00EB03C0">
                          <w:sdt>
                            <w:sdtPr>
                              <w:rPr>
                                <w:vanish/>
                              </w:rPr>
                              <w:alias w:val="Form.CustomFooterLogo.Logo"/>
                              <w:tag w:val="{&quot;templafy&quot;:{&quot;id&quot;:&quot;19cbc717-1df4-441b-ae70-9c9df1a0a9de&quot;}}"/>
                              <w:id w:val="920533752"/>
                              <w:showingPlcHdr/>
                              <w:picture/>
                            </w:sdtPr>
                            <w:sdtEndPr/>
                            <w:sdtContent>
                              <w:r w:rsidR="00EB03C0">
                                <w:rPr>
                                  <w:noProof/>
                                  <w:vanish/>
                                  <w:lang w:val="de-CH" w:eastAsia="de-CH"/>
                                </w:rPr>
                                <w:drawing>
                                  <wp:inline distT="0" distB="0" distL="0" distR="0" wp14:anchorId="76A2A7CF" wp14:editId="590C9966">
                                    <wp:extent cx="617220" cy="617220"/>
                                    <wp:effectExtent l="0" t="0" r="0" b="0"/>
                                    <wp:docPr id="8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220" cy="617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9213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4pt;margin-top:667.2pt;width:85.0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" filled="f" stroked="f">
              <v:textbox>
                <w:txbxContent>
                  <w:p w14:paraId="526C9082" w14:textId="77777777" w:rsidR="00EB03C0" w:rsidRPr="00A469BE" w:rsidRDefault="006D61FB" w:rsidP="00EB03C0">
                    <w:sdt>
                      <w:sdtPr>
                        <w:rPr>
                          <w:vanish/>
                        </w:rPr>
                        <w:alias w:val="Form.CustomFooterLogo.Logo"/>
                        <w:tag w:val="{&quot;templafy&quot;:{&quot;id&quot;:&quot;19cbc717-1df4-441b-ae70-9c9df1a0a9de&quot;}}"/>
                        <w:id w:val="920533752"/>
                        <w:showingPlcHdr/>
                        <w:picture/>
                      </w:sdtPr>
                      <w:sdtEndPr/>
                      <w:sdtContent>
                        <w:r w:rsidR="00EB03C0">
                          <w:rPr>
                            <w:noProof/>
                            <w:vanish/>
                            <w:lang w:val="de-CH" w:eastAsia="de-CH"/>
                          </w:rPr>
                          <w:drawing>
                            <wp:inline distT="0" distB="0" distL="0" distR="0" wp14:anchorId="76A2A7CF" wp14:editId="590C9966">
                              <wp:extent cx="617220" cy="617220"/>
                              <wp:effectExtent l="0" t="0" r="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17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A71811" w:rsidRPr="00A71811">
      <w:rPr>
        <w:noProof/>
        <w:sz w:val="14"/>
        <w:szCs w:val="14"/>
        <w:lang w:val="de-CH" w:eastAsia="de-CH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E7EDA74" wp14:editId="338F3A94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LeereVorlage.Logo"/>
                            <w:tag w:val="{&quot;templafy&quot;:{&quot;id&quot;:&quot;63f465b2-91a2-4b1d-a725-a425c5249198&quot;}}"/>
                            <w:id w:val="1121567864"/>
                            <w:picture/>
                          </w:sdtPr>
                          <w:sdtEndPr/>
                          <w:sdtContent>
                            <w:p w14:paraId="106C49AE" w14:textId="77777777" w:rsidR="00A71811" w:rsidRDefault="00F4093F" w:rsidP="000C3232">
                              <w:r>
                                <w:rPr>
                                  <w:noProof/>
                                  <w:lang w:val="de-CH" w:eastAsia="de-CH"/>
                                </w:rPr>
                                <w:drawing>
                                  <wp:inline distT="0" distB="0" distL="0" distR="0" wp14:anchorId="5365B8CB" wp14:editId="006F1C51">
                                    <wp:extent cx="1652400" cy="1324800"/>
                                    <wp:effectExtent l="0" t="0" r="0" b="0"/>
                                    <wp:docPr id="1498508657" name="Afbeelding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98508657" name="Afbeelding 9"/>
                                            <pic:cNvPicPr/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EDA74" id="_x0000_s1029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" stroked="f">
              <v:textbox inset="0,0,0,0">
                <w:txbxContent>
                  <w:sdt>
                    <w:sdtPr>
                      <w:alias w:val="Form.LogoLeereVorlage.Logo"/>
                      <w:tag w:val="{&quot;templafy&quot;:{&quot;id&quot;:&quot;63f465b2-91a2-4b1d-a725-a425c5249198&quot;}}"/>
                      <w:id w:val="1121567864"/>
                      <w:picture/>
                    </w:sdtPr>
                    <w:sdtEndPr/>
                    <w:sdtContent>
                      <w:p w14:paraId="106C49AE" w14:textId="77777777" w:rsidR="00A71811" w:rsidRDefault="00F4093F" w:rsidP="000C3232">
                        <w:r>
                          <w:rPr>
                            <w:noProof/>
                            <w:lang w:val="de-CH" w:eastAsia="de-CH"/>
                          </w:rPr>
                          <w:drawing>
                            <wp:inline distT="0" distB="0" distL="0" distR="0" wp14:anchorId="5365B8CB" wp14:editId="006F1C51">
                              <wp:extent cx="1652400" cy="1324800"/>
                              <wp:effectExtent l="0" t="0" r="0" b="0"/>
                              <wp:docPr id="1498508657" name="Afbeelding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98508657" name="Afbeelding 9"/>
                                      <pic:cNvPicPr/>
                                    </pic:nvPicPr>
                                    <pic:blipFill>
                                      <a:blip r:embed="rId4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p w14:paraId="2CE01A24" w14:textId="77777777" w:rsidR="0082418A" w:rsidRDefault="0082418A">
    <w:pPr>
      <w:pStyle w:val="Header"/>
      <w:rPr>
        <w:sz w:val="14"/>
        <w:szCs w:val="1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82418A" w14:paraId="3759A504" w14:textId="77777777" w:rsidTr="004302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45"/>
      </w:trPr>
      <w:tc>
        <w:tcPr>
          <w:tcW w:w="4531" w:type="dxa"/>
          <w:shd w:val="clear" w:color="auto" w:fill="auto"/>
        </w:tcPr>
        <w:p w14:paraId="2C579771" w14:textId="77777777" w:rsidR="0082418A" w:rsidRDefault="0082418A">
          <w:pPr>
            <w:pStyle w:val="Header"/>
            <w:rPr>
              <w:sz w:val="14"/>
              <w:szCs w:val="14"/>
            </w:rPr>
          </w:pPr>
        </w:p>
      </w:tc>
    </w:tr>
  </w:tbl>
  <w:p w14:paraId="051C5190" w14:textId="77777777" w:rsidR="0082418A" w:rsidRPr="003F1FD0" w:rsidRDefault="0082418A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2" w15:restartNumberingAfterBreak="0">
    <w:nsid w:val="39B771A3"/>
    <w:multiLevelType w:val="hybridMultilevel"/>
    <w:tmpl w:val="5CCA2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991"/>
    <w:multiLevelType w:val="multilevel"/>
    <w:tmpl w:val="0EA894FC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lvlRestart w:val="1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F4"/>
    <w:rsid w:val="0000018E"/>
    <w:rsid w:val="00011E1D"/>
    <w:rsid w:val="0002614F"/>
    <w:rsid w:val="00031FF3"/>
    <w:rsid w:val="00032B9D"/>
    <w:rsid w:val="00036110"/>
    <w:rsid w:val="00047BBA"/>
    <w:rsid w:val="0005046F"/>
    <w:rsid w:val="00056276"/>
    <w:rsid w:val="00063339"/>
    <w:rsid w:val="000668D3"/>
    <w:rsid w:val="00070A71"/>
    <w:rsid w:val="000717D3"/>
    <w:rsid w:val="00081155"/>
    <w:rsid w:val="00082CA1"/>
    <w:rsid w:val="00084800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D6311"/>
    <w:rsid w:val="000F3502"/>
    <w:rsid w:val="00110838"/>
    <w:rsid w:val="001229CD"/>
    <w:rsid w:val="001242A5"/>
    <w:rsid w:val="0013047C"/>
    <w:rsid w:val="0013070D"/>
    <w:rsid w:val="0013525F"/>
    <w:rsid w:val="00141B21"/>
    <w:rsid w:val="00147D9A"/>
    <w:rsid w:val="001546C5"/>
    <w:rsid w:val="0015625F"/>
    <w:rsid w:val="00182330"/>
    <w:rsid w:val="001A6CDA"/>
    <w:rsid w:val="001B0AF0"/>
    <w:rsid w:val="001B4784"/>
    <w:rsid w:val="001B5D64"/>
    <w:rsid w:val="001C04DE"/>
    <w:rsid w:val="001C15CF"/>
    <w:rsid w:val="001E44E4"/>
    <w:rsid w:val="001F125B"/>
    <w:rsid w:val="001F1616"/>
    <w:rsid w:val="00202DDB"/>
    <w:rsid w:val="00207666"/>
    <w:rsid w:val="00213AF1"/>
    <w:rsid w:val="00214385"/>
    <w:rsid w:val="00214619"/>
    <w:rsid w:val="002214C9"/>
    <w:rsid w:val="00222F0E"/>
    <w:rsid w:val="00242366"/>
    <w:rsid w:val="00243876"/>
    <w:rsid w:val="002439A3"/>
    <w:rsid w:val="0024613D"/>
    <w:rsid w:val="00266950"/>
    <w:rsid w:val="00291A41"/>
    <w:rsid w:val="00294AB0"/>
    <w:rsid w:val="00296B4D"/>
    <w:rsid w:val="002B2D6D"/>
    <w:rsid w:val="002B379D"/>
    <w:rsid w:val="002C0791"/>
    <w:rsid w:val="002D16B7"/>
    <w:rsid w:val="002D55C8"/>
    <w:rsid w:val="002F057D"/>
    <w:rsid w:val="002F2FB0"/>
    <w:rsid w:val="003000F3"/>
    <w:rsid w:val="003010D5"/>
    <w:rsid w:val="00303063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30CF"/>
    <w:rsid w:val="003854D6"/>
    <w:rsid w:val="0038685F"/>
    <w:rsid w:val="00386A7A"/>
    <w:rsid w:val="003A5A0F"/>
    <w:rsid w:val="003A7268"/>
    <w:rsid w:val="003B1CF9"/>
    <w:rsid w:val="003D246B"/>
    <w:rsid w:val="003D3696"/>
    <w:rsid w:val="003D3974"/>
    <w:rsid w:val="003D44B1"/>
    <w:rsid w:val="003D7ADA"/>
    <w:rsid w:val="003E05CD"/>
    <w:rsid w:val="003E2097"/>
    <w:rsid w:val="003F1FD0"/>
    <w:rsid w:val="004078E7"/>
    <w:rsid w:val="00407B6D"/>
    <w:rsid w:val="0043020E"/>
    <w:rsid w:val="00435ABF"/>
    <w:rsid w:val="0044533C"/>
    <w:rsid w:val="004576B6"/>
    <w:rsid w:val="00457964"/>
    <w:rsid w:val="00460344"/>
    <w:rsid w:val="004757C6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72D"/>
    <w:rsid w:val="004E6430"/>
    <w:rsid w:val="004F719B"/>
    <w:rsid w:val="00505A38"/>
    <w:rsid w:val="0050613F"/>
    <w:rsid w:val="00511F4B"/>
    <w:rsid w:val="00512C38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A36"/>
    <w:rsid w:val="00575F67"/>
    <w:rsid w:val="00577EF4"/>
    <w:rsid w:val="005865F3"/>
    <w:rsid w:val="00592CEB"/>
    <w:rsid w:val="005B14C9"/>
    <w:rsid w:val="005B204A"/>
    <w:rsid w:val="005C2BFA"/>
    <w:rsid w:val="005C4571"/>
    <w:rsid w:val="005C56D3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436B"/>
    <w:rsid w:val="00635AB6"/>
    <w:rsid w:val="00644142"/>
    <w:rsid w:val="0064590A"/>
    <w:rsid w:val="006462C7"/>
    <w:rsid w:val="00660AB7"/>
    <w:rsid w:val="0066349B"/>
    <w:rsid w:val="006653EF"/>
    <w:rsid w:val="0066777F"/>
    <w:rsid w:val="00673879"/>
    <w:rsid w:val="0067399D"/>
    <w:rsid w:val="00676618"/>
    <w:rsid w:val="00691CF4"/>
    <w:rsid w:val="006926C4"/>
    <w:rsid w:val="006A4362"/>
    <w:rsid w:val="006B3DE9"/>
    <w:rsid w:val="006B483D"/>
    <w:rsid w:val="006D429B"/>
    <w:rsid w:val="006D61FB"/>
    <w:rsid w:val="006E2226"/>
    <w:rsid w:val="006F39D5"/>
    <w:rsid w:val="006F4858"/>
    <w:rsid w:val="00707EE7"/>
    <w:rsid w:val="007154B1"/>
    <w:rsid w:val="00726D42"/>
    <w:rsid w:val="007655BF"/>
    <w:rsid w:val="0078072D"/>
    <w:rsid w:val="007833E5"/>
    <w:rsid w:val="007877B2"/>
    <w:rsid w:val="00794352"/>
    <w:rsid w:val="007947FB"/>
    <w:rsid w:val="007B0300"/>
    <w:rsid w:val="007B2155"/>
    <w:rsid w:val="007B312C"/>
    <w:rsid w:val="007C3549"/>
    <w:rsid w:val="007C6332"/>
    <w:rsid w:val="007D25F3"/>
    <w:rsid w:val="007D2748"/>
    <w:rsid w:val="007D3ABF"/>
    <w:rsid w:val="007D3B0E"/>
    <w:rsid w:val="007D596A"/>
    <w:rsid w:val="007E7118"/>
    <w:rsid w:val="007E7922"/>
    <w:rsid w:val="007F3C1A"/>
    <w:rsid w:val="007F4539"/>
    <w:rsid w:val="00807E75"/>
    <w:rsid w:val="00821850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3671"/>
    <w:rsid w:val="008A0AD8"/>
    <w:rsid w:val="008A7C92"/>
    <w:rsid w:val="008C11AA"/>
    <w:rsid w:val="008C5AC8"/>
    <w:rsid w:val="008D4B26"/>
    <w:rsid w:val="008D577F"/>
    <w:rsid w:val="008D72A4"/>
    <w:rsid w:val="008E1B2B"/>
    <w:rsid w:val="00913821"/>
    <w:rsid w:val="00926CB9"/>
    <w:rsid w:val="00935DC2"/>
    <w:rsid w:val="00941C94"/>
    <w:rsid w:val="00955881"/>
    <w:rsid w:val="00965EFE"/>
    <w:rsid w:val="0096687B"/>
    <w:rsid w:val="00966CA1"/>
    <w:rsid w:val="0098457B"/>
    <w:rsid w:val="0099190D"/>
    <w:rsid w:val="0099556B"/>
    <w:rsid w:val="00995B51"/>
    <w:rsid w:val="009A3A93"/>
    <w:rsid w:val="009A42C8"/>
    <w:rsid w:val="009A566F"/>
    <w:rsid w:val="009A57DA"/>
    <w:rsid w:val="009B1618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74E8"/>
    <w:rsid w:val="00A27274"/>
    <w:rsid w:val="00A4113F"/>
    <w:rsid w:val="00A41E88"/>
    <w:rsid w:val="00A43D12"/>
    <w:rsid w:val="00A522AC"/>
    <w:rsid w:val="00A601D1"/>
    <w:rsid w:val="00A620E5"/>
    <w:rsid w:val="00A71811"/>
    <w:rsid w:val="00A7462B"/>
    <w:rsid w:val="00A97AF4"/>
    <w:rsid w:val="00AA09E1"/>
    <w:rsid w:val="00AA1ED0"/>
    <w:rsid w:val="00AA3205"/>
    <w:rsid w:val="00AA754D"/>
    <w:rsid w:val="00AB3DAD"/>
    <w:rsid w:val="00AC2C34"/>
    <w:rsid w:val="00AC2ECD"/>
    <w:rsid w:val="00AF534D"/>
    <w:rsid w:val="00B03A9F"/>
    <w:rsid w:val="00B17996"/>
    <w:rsid w:val="00B21E3F"/>
    <w:rsid w:val="00B223B8"/>
    <w:rsid w:val="00B30E38"/>
    <w:rsid w:val="00B33DEB"/>
    <w:rsid w:val="00B34749"/>
    <w:rsid w:val="00B42312"/>
    <w:rsid w:val="00B446F8"/>
    <w:rsid w:val="00B5331B"/>
    <w:rsid w:val="00B53B3F"/>
    <w:rsid w:val="00B569CB"/>
    <w:rsid w:val="00B619C7"/>
    <w:rsid w:val="00B6260B"/>
    <w:rsid w:val="00B6419D"/>
    <w:rsid w:val="00B97AC9"/>
    <w:rsid w:val="00BA616C"/>
    <w:rsid w:val="00BA7DB0"/>
    <w:rsid w:val="00BC2EAA"/>
    <w:rsid w:val="00BC3159"/>
    <w:rsid w:val="00BC3989"/>
    <w:rsid w:val="00BC4B55"/>
    <w:rsid w:val="00BE25CE"/>
    <w:rsid w:val="00BF06AE"/>
    <w:rsid w:val="00BF0717"/>
    <w:rsid w:val="00BF0F5D"/>
    <w:rsid w:val="00BF70B2"/>
    <w:rsid w:val="00C136FD"/>
    <w:rsid w:val="00C160B9"/>
    <w:rsid w:val="00C16301"/>
    <w:rsid w:val="00C21AFC"/>
    <w:rsid w:val="00C21D64"/>
    <w:rsid w:val="00C43E7F"/>
    <w:rsid w:val="00C53AC6"/>
    <w:rsid w:val="00C603FD"/>
    <w:rsid w:val="00C61BCA"/>
    <w:rsid w:val="00C62BE8"/>
    <w:rsid w:val="00C67815"/>
    <w:rsid w:val="00C72832"/>
    <w:rsid w:val="00C94E31"/>
    <w:rsid w:val="00C94E88"/>
    <w:rsid w:val="00CB2B6C"/>
    <w:rsid w:val="00CB50DA"/>
    <w:rsid w:val="00CB54AD"/>
    <w:rsid w:val="00CC0567"/>
    <w:rsid w:val="00CC7A60"/>
    <w:rsid w:val="00CD2CB4"/>
    <w:rsid w:val="00CE2B60"/>
    <w:rsid w:val="00CE4723"/>
    <w:rsid w:val="00CF16A9"/>
    <w:rsid w:val="00CF234D"/>
    <w:rsid w:val="00CF3537"/>
    <w:rsid w:val="00D114AB"/>
    <w:rsid w:val="00D11627"/>
    <w:rsid w:val="00D11B37"/>
    <w:rsid w:val="00D2244C"/>
    <w:rsid w:val="00D230E6"/>
    <w:rsid w:val="00D250B2"/>
    <w:rsid w:val="00D37A5A"/>
    <w:rsid w:val="00D52FB4"/>
    <w:rsid w:val="00D7176F"/>
    <w:rsid w:val="00D763E7"/>
    <w:rsid w:val="00D831DD"/>
    <w:rsid w:val="00D84F2C"/>
    <w:rsid w:val="00D936A8"/>
    <w:rsid w:val="00D93B84"/>
    <w:rsid w:val="00DA1BB3"/>
    <w:rsid w:val="00DC1D64"/>
    <w:rsid w:val="00DC5239"/>
    <w:rsid w:val="00DC5A78"/>
    <w:rsid w:val="00DD1E22"/>
    <w:rsid w:val="00DD2BBD"/>
    <w:rsid w:val="00DD3DCE"/>
    <w:rsid w:val="00DE795E"/>
    <w:rsid w:val="00DF6007"/>
    <w:rsid w:val="00E04E77"/>
    <w:rsid w:val="00E06CC9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70B1F"/>
    <w:rsid w:val="00E82B9D"/>
    <w:rsid w:val="00E90CA6"/>
    <w:rsid w:val="00E90EF9"/>
    <w:rsid w:val="00E97229"/>
    <w:rsid w:val="00E97FED"/>
    <w:rsid w:val="00EA772A"/>
    <w:rsid w:val="00EB03C0"/>
    <w:rsid w:val="00EB511C"/>
    <w:rsid w:val="00EB7F35"/>
    <w:rsid w:val="00EC0448"/>
    <w:rsid w:val="00EC28F6"/>
    <w:rsid w:val="00EC5975"/>
    <w:rsid w:val="00EC5E19"/>
    <w:rsid w:val="00EE53B1"/>
    <w:rsid w:val="00EE67AD"/>
    <w:rsid w:val="00F1398A"/>
    <w:rsid w:val="00F32271"/>
    <w:rsid w:val="00F36E67"/>
    <w:rsid w:val="00F372BC"/>
    <w:rsid w:val="00F4093F"/>
    <w:rsid w:val="00F442E4"/>
    <w:rsid w:val="00F531F7"/>
    <w:rsid w:val="00F5406E"/>
    <w:rsid w:val="00F60F72"/>
    <w:rsid w:val="00F62179"/>
    <w:rsid w:val="00F808EB"/>
    <w:rsid w:val="00F82949"/>
    <w:rsid w:val="00F91BE7"/>
    <w:rsid w:val="00F92893"/>
    <w:rsid w:val="00F93CDB"/>
    <w:rsid w:val="00F97310"/>
    <w:rsid w:val="00FA2727"/>
    <w:rsid w:val="00FA3F88"/>
    <w:rsid w:val="00FC0515"/>
    <w:rsid w:val="00FC1ECF"/>
    <w:rsid w:val="00FE096E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277D81"/>
  <w15:docId w15:val="{AD9BA326-5895-4981-AF5D-8715049A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97"/>
    <w:pPr>
      <w:spacing w:line="298" w:lineRule="atLeast"/>
    </w:pPr>
    <w:rPr>
      <w:color w:val="000000" w:themeColor="text1"/>
      <w:sz w:val="20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E25CE"/>
    <w:pPr>
      <w:outlineLvl w:val="3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itenangabe">
    <w:name w:val="Seitenangabe"/>
    <w:basedOn w:val="Normal"/>
    <w:link w:val="SeitenangabeChar"/>
    <w:rsid w:val="00C94E31"/>
    <w:rPr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D2BBD"/>
    <w:rPr>
      <w:sz w:val="14"/>
      <w:lang w:val="de-DE"/>
    </w:rPr>
  </w:style>
  <w:style w:type="table" w:styleId="TableGrid">
    <w:name w:val="Table Grid"/>
    <w:aliases w:val="Tabelle mit Kopzeile grau - Table with header line gray"/>
    <w:basedOn w:val="TableNormal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NoSpacing">
    <w:name w:val="No Spacing"/>
    <w:uiPriority w:val="1"/>
    <w:rsid w:val="004757C6"/>
    <w:pPr>
      <w:spacing w:line="240" w:lineRule="auto"/>
    </w:pPr>
    <w:rPr>
      <w:lang w:val="de-DE"/>
    </w:rPr>
  </w:style>
  <w:style w:type="paragraph" w:customStyle="1" w:styleId="Betreffzeile">
    <w:name w:val="Betreffzeile"/>
    <w:basedOn w:val="Normal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DefaultParagraphFont"/>
    <w:link w:val="Betreffzeile"/>
    <w:rsid w:val="0013047C"/>
    <w:rPr>
      <w:b/>
      <w:bCs/>
      <w:sz w:val="24"/>
      <w:szCs w:val="24"/>
      <w:lang w:val="de-DE"/>
    </w:rPr>
  </w:style>
  <w:style w:type="paragraph" w:customStyle="1" w:styleId="Stijl1">
    <w:name w:val="Stijl1"/>
    <w:basedOn w:val="Normal"/>
    <w:link w:val="Stijl1Char"/>
    <w:rsid w:val="0013525F"/>
    <w:pPr>
      <w:spacing w:line="240" w:lineRule="auto"/>
    </w:pPr>
  </w:style>
  <w:style w:type="paragraph" w:customStyle="1" w:styleId="Text">
    <w:name w:val="Text"/>
    <w:basedOn w:val="Normal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DefaultParagraphFont"/>
    <w:link w:val="Stijl1"/>
    <w:rsid w:val="0013525F"/>
    <w:rPr>
      <w:lang w:val="de-DE"/>
    </w:rPr>
  </w:style>
  <w:style w:type="paragraph" w:customStyle="1" w:styleId="Adresse">
    <w:name w:val="Adresse"/>
    <w:basedOn w:val="Normal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Normal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DefaultParagraphFon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DefaultParagraphFont"/>
    <w:link w:val="Adresse"/>
    <w:rsid w:val="007947FB"/>
    <w:rPr>
      <w:sz w:val="16"/>
      <w:szCs w:val="16"/>
      <w:lang w:val="de-DE"/>
    </w:rPr>
  </w:style>
  <w:style w:type="paragraph" w:customStyle="1" w:styleId="Abbinder">
    <w:name w:val="Abbinder"/>
    <w:basedOn w:val="Footer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DefaultParagraphFont"/>
    <w:link w:val="Absender"/>
    <w:rsid w:val="00CE2B60"/>
    <w:rPr>
      <w:sz w:val="14"/>
      <w:szCs w:val="14"/>
      <w:lang w:val="de-DE"/>
    </w:rPr>
  </w:style>
  <w:style w:type="paragraph" w:customStyle="1" w:styleId="Organisationseinheit">
    <w:name w:val="Organisationseinheit"/>
    <w:basedOn w:val="Normal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ooterChar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DefaultParagraphFont"/>
    <w:link w:val="Seitenangabe"/>
    <w:rsid w:val="00C94E31"/>
    <w:rPr>
      <w:sz w:val="14"/>
      <w:szCs w:val="14"/>
      <w:lang w:val="de-DE"/>
    </w:rPr>
  </w:style>
  <w:style w:type="character" w:customStyle="1" w:styleId="OrganisationseinheitChar">
    <w:name w:val="Organisationseinheit Char"/>
    <w:basedOn w:val="DefaultParagraphFont"/>
    <w:link w:val="Organisationseinheit"/>
    <w:rsid w:val="007947FB"/>
    <w:rPr>
      <w:sz w:val="16"/>
      <w:szCs w:val="16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B3DAD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8C5AC8"/>
    <w:rPr>
      <w:color w:val="808080"/>
      <w:lang w:val="de-DE"/>
    </w:rPr>
  </w:style>
  <w:style w:type="paragraph" w:customStyle="1" w:styleId="AufzhlungListe">
    <w:name w:val="Aufzählung Liste"/>
    <w:basedOn w:val="Normal"/>
    <w:uiPriority w:val="1"/>
    <w:qFormat/>
    <w:rsid w:val="00BE25C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Heading1"/>
    <w:next w:val="Normal"/>
    <w:link w:val="berschrift1nummeriertChar"/>
    <w:uiPriority w:val="9"/>
    <w:qFormat/>
    <w:rsid w:val="00BE25CE"/>
    <w:pPr>
      <w:numPr>
        <w:numId w:val="11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Heading1Char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Heading2"/>
    <w:next w:val="Normal"/>
    <w:link w:val="berschrift2nummeriertChar"/>
    <w:uiPriority w:val="9"/>
    <w:qFormat/>
    <w:rsid w:val="00EB7F35"/>
    <w:pPr>
      <w:numPr>
        <w:ilvl w:val="1"/>
        <w:numId w:val="11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Heading2Char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Heading3"/>
    <w:next w:val="Normal"/>
    <w:uiPriority w:val="9"/>
    <w:qFormat/>
    <w:rsid w:val="00BA616C"/>
    <w:pPr>
      <w:numPr>
        <w:ilvl w:val="2"/>
        <w:numId w:val="11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Heading4"/>
    <w:next w:val="Normal"/>
    <w:uiPriority w:val="9"/>
    <w:qFormat/>
    <w:rsid w:val="00BA616C"/>
    <w:pPr>
      <w:numPr>
        <w:ilvl w:val="3"/>
        <w:numId w:val="11"/>
      </w:numPr>
      <w:spacing w:before="200" w:line="298" w:lineRule="atLeast"/>
    </w:pPr>
  </w:style>
  <w:style w:type="paragraph" w:styleId="TOC1">
    <w:name w:val="toc 1"/>
    <w:aliases w:val="Inhalt 1"/>
    <w:basedOn w:val="Normal"/>
    <w:next w:val="Normal"/>
    <w:autoRedefine/>
    <w:uiPriority w:val="39"/>
    <w:unhideWhenUsed/>
    <w:rsid w:val="00BE25CE"/>
    <w:pPr>
      <w:pBdr>
        <w:bottom w:val="single" w:sz="2" w:space="1" w:color="auto"/>
      </w:pBdr>
      <w:tabs>
        <w:tab w:val="left" w:pos="1134"/>
        <w:tab w:val="right" w:pos="9515"/>
      </w:tabs>
      <w:spacing w:before="300"/>
    </w:pPr>
    <w:rPr>
      <w:b/>
    </w:rPr>
  </w:style>
  <w:style w:type="paragraph" w:styleId="TOC2">
    <w:name w:val="toc 2"/>
    <w:aliases w:val="Inhalt 2"/>
    <w:basedOn w:val="Normal"/>
    <w:next w:val="Normal"/>
    <w:autoRedefine/>
    <w:uiPriority w:val="39"/>
    <w:unhideWhenUsed/>
    <w:rsid w:val="00BE25CE"/>
    <w:pPr>
      <w:tabs>
        <w:tab w:val="left" w:pos="1134"/>
        <w:tab w:val="right" w:pos="9514"/>
      </w:tabs>
    </w:pPr>
  </w:style>
  <w:style w:type="numbering" w:customStyle="1" w:styleId="StilUBernnummeriert">
    <w:name w:val="Stil U. Bern nummeriert"/>
    <w:uiPriority w:val="99"/>
    <w:rsid w:val="00EB7F35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BBD"/>
    <w:rPr>
      <w:sz w:val="15"/>
      <w:szCs w:val="20"/>
      <w:lang w:val="de-DE"/>
    </w:rPr>
  </w:style>
  <w:style w:type="table" w:customStyle="1" w:styleId="TabellemitSpaltenalternierendgrau-Tablewithcolumnsalternatinggray">
    <w:name w:val="Tabelle mit Spalten alternierend grau - Table with columns alternating gray"/>
    <w:basedOn w:val="TableNormal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TableNormal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leNormal"/>
    <w:uiPriority w:val="99"/>
    <w:rsid w:val="0043020E"/>
    <w:pPr>
      <w:spacing w:line="240" w:lineRule="exact"/>
    </w:pPr>
    <w:rPr>
      <w:rFonts w:asciiTheme="majorHAnsi" w:eastAsiaTheme="minorEastAsia" w:hAnsiTheme="majorHAnsi"/>
      <w:sz w:val="16"/>
      <w:szCs w:val="21"/>
      <w:lang w:eastAsia="de-CH"/>
    </w:rPr>
    <w:tblPr>
      <w:tblStyleRowBandSize w:val="1"/>
      <w:tblStyleColBandSize w:val="1"/>
      <w:tblBorders>
        <w:bottom w:val="single" w:sz="8" w:space="0" w:color="E4003C" w:themeColor="accent6"/>
        <w:insideH w:val="dotted" w:sz="8" w:space="0" w:color="E4003C" w:themeColor="accent6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2" w:space="0" w:color="000000" w:themeColor="text1"/>
          <w:bottom w:val="single" w:sz="4" w:space="0" w:color="E4003C" w:themeColor="accent6"/>
        </w:tcBorders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OCHeading">
    <w:name w:val="TOC Heading"/>
    <w:aliases w:val="Inhaltzeichnis"/>
    <w:basedOn w:val="Heading1"/>
    <w:next w:val="Normal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TOC3">
    <w:name w:val="toc 3"/>
    <w:aliases w:val="Inhalt 3"/>
    <w:basedOn w:val="TOC2"/>
    <w:next w:val="Normal"/>
    <w:autoRedefine/>
    <w:uiPriority w:val="39"/>
    <w:unhideWhenUsed/>
    <w:rsid w:val="003E2097"/>
  </w:style>
  <w:style w:type="paragraph" w:styleId="TOC4">
    <w:name w:val="toc 4"/>
    <w:aliases w:val="Inhalt 4"/>
    <w:basedOn w:val="TOC2"/>
    <w:next w:val="Normal"/>
    <w:autoRedefine/>
    <w:uiPriority w:val="39"/>
    <w:semiHidden/>
    <w:unhideWhenUsed/>
    <w:rsid w:val="003E2097"/>
  </w:style>
  <w:style w:type="character" w:styleId="Hyperlink">
    <w:name w:val="Hyperlink"/>
    <w:basedOn w:val="DefaultParagraphFont"/>
    <w:uiPriority w:val="99"/>
    <w:unhideWhenUsed/>
    <w:rsid w:val="00BE25CE"/>
    <w:rPr>
      <w:color w:val="0563C1" w:themeColor="hyperlink"/>
      <w:u w:val="single"/>
      <w:lang w:val="de-DE"/>
    </w:rPr>
  </w:style>
  <w:style w:type="paragraph" w:customStyle="1" w:styleId="Formatvorlagenberschrift">
    <w:name w:val="Formatvorlagen Überschrift"/>
    <w:basedOn w:val="Normal"/>
    <w:next w:val="Normal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DefaultParagraphFont"/>
    <w:link w:val="Formatvorlagenberschrift"/>
    <w:uiPriority w:val="12"/>
    <w:rsid w:val="00A174E8"/>
    <w:rPr>
      <w:b/>
      <w:bCs/>
      <w:color w:val="000000" w:themeColor="text1"/>
      <w:sz w:val="20"/>
      <w:lang w:val="de-DE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F4"/>
    <w:rPr>
      <w:rFonts w:ascii="Tahoma" w:hAnsi="Tahoma" w:cs="Tahoma"/>
      <w:color w:val="000000" w:themeColor="text1"/>
      <w:sz w:val="16"/>
      <w:szCs w:val="16"/>
      <w:lang w:val="de-DE"/>
    </w:rPr>
  </w:style>
  <w:style w:type="paragraph" w:styleId="ListParagraph">
    <w:name w:val="List Paragraph"/>
    <w:basedOn w:val="Normal"/>
    <w:uiPriority w:val="34"/>
    <w:rsid w:val="0000018E"/>
    <w:pPr>
      <w:ind w:left="720"/>
      <w:contextualSpacing/>
    </w:pPr>
  </w:style>
  <w:style w:type="paragraph" w:customStyle="1" w:styleId="Default">
    <w:name w:val="Default"/>
    <w:rsid w:val="0000018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15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5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5F"/>
    <w:rPr>
      <w:color w:val="000000" w:themeColor="text1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F"/>
    <w:rPr>
      <w:b/>
      <w:bCs/>
      <w:color w:val="000000" w:themeColor="text1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smedicationsafety@insel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eispiel%20leere%20Vorlage_farbig%20(1).dotx" TargetMode="External"/></Relationship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,{"dataSource":"LogoLeereVorlage","displayColumn":"name","hideIfNoUserInteractionRequired":false,"distinct":true,"required":true,"autoSelectFirstOption":false,"helpTexts":{"prefix":"","postfix":""},"spacing":{},"type":"dropDown","name":"LogoLeereVorlage","label":"Logo","fullyQualifiedName":"LogoLeereVorlage"}],"formDataEntries":[{"name":"Claim","value":"Z2eF3iymXGQicZCtNG1OaA=="},{"name":"CustomFooterLogo","value":"iHQ8Cqf+ZDhqdS5NzCoDSw=="},{"name":"LogoLeereVorlage","value":"Z2eF3iymXGQicZCtNG1OaA=="}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CBADB766B64E4F9465BEBADCFC8670" ma:contentTypeVersion="12" ma:contentTypeDescription="Ein neues Dokument erstellen." ma:contentTypeScope="" ma:versionID="db0b993a73453a4e56666da268d46218">
  <xsd:schema xmlns:xsd="http://www.w3.org/2001/XMLSchema" xmlns:xs="http://www.w3.org/2001/XMLSchema" xmlns:p="http://schemas.microsoft.com/office/2006/metadata/properties" xmlns:ns2="75d1e25c-6c14-4937-88db-7dcd0102dcfa" xmlns:ns3="81f4bf6d-49dc-499b-96b5-0ba937c4fe13" targetNamespace="http://schemas.microsoft.com/office/2006/metadata/properties" ma:root="true" ma:fieldsID="042e96fb01dc809084bae85f1dc9f36c" ns2:_="" ns3:_="">
    <xsd:import namespace="75d1e25c-6c14-4937-88db-7dcd0102dcfa"/>
    <xsd:import namespace="81f4bf6d-49dc-499b-96b5-0ba937c4f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1e25c-6c14-4937-88db-7dcd0102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4bf6d-49dc-499b-96b5-0ba937c4f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{"type":"pictureContentControl","id":"3d84e016-bb9f-41a8-a4c6-72d1e18b23d2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383ebb36-a924-4599-88c7-7b32f2a1c904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19cbc717-1df4-441b-ae70-9c9df1a0a9de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3bcb296e-dd5f-4ee5-ade2-b7635d4f7566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63f465b2-91a2-4b1d-a725-a425c5249198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0f75a7e4-bf7c-4da0-b339-fdb85a64252e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8b0672e8-03a2-4689-b720-a6169fb6711c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,{"type":"pictureContentControl","id":"22f7c9a5-023c-43b2-8400-9e0a07f239cc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f6260103-2b27-42b9-879b-8b8dbad58bb2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02513e81-3a48-4a91-b0f4-46dad86110ec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],"transformationConfigurations":[{"language":"{{UserProfile.DocumentLanguage.Iana}}","disableUpdates":false,"type":"proofingLanguage"}],"isBaseTemplate":false,"templateName":"Leere Vorlage","templateDescription":"","enableDocumentContentUpdater":true,"version":"1.12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E007-D650-4B5A-AB41-DF32B9848848}">
  <ds:schemaRefs/>
</ds:datastoreItem>
</file>

<file path=customXml/itemProps2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75d1e25c-6c14-4937-88db-7dcd0102dcfa"/>
    <ds:schemaRef ds:uri="http://schemas.microsoft.com/office/2006/documentManagement/types"/>
    <ds:schemaRef ds:uri="http://schemas.microsoft.com/office/infopath/2007/PartnerControls"/>
    <ds:schemaRef ds:uri="81f4bf6d-49dc-499b-96b5-0ba937c4fe13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766A1-6375-4473-816F-9E960238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1e25c-6c14-4937-88db-7dcd0102dcfa"/>
    <ds:schemaRef ds:uri="81f4bf6d-49dc-499b-96b5-0ba937c4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973D3F-3BA8-4087-BC23-D5B1F6B835E0}">
  <ds:schemaRefs/>
</ds:datastoreItem>
</file>

<file path=customXml/itemProps6.xml><?xml version="1.0" encoding="utf-8"?>
<ds:datastoreItem xmlns:ds="http://schemas.openxmlformats.org/officeDocument/2006/customXml" ds:itemID="{AFE284EF-17CD-4FF9-BE6B-DF310EEC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Beispiel leere Vorlage_farbig (1)</Template>
  <TotalTime>0</TotalTime>
  <Pages>2</Pages>
  <Words>265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</cp:lastModifiedBy>
  <cp:revision>3</cp:revision>
  <dcterms:created xsi:type="dcterms:W3CDTF">2024-09-06T09:22:00Z</dcterms:created>
  <dcterms:modified xsi:type="dcterms:W3CDTF">2024-09-06T09:23:00Z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0x0101006CCBADB766B64E4F9465BEBADCFC8670</vt:lpwstr>
  </property>
  <property fmtid="{D5CDD505-2E9C-101B-9397-08002B2CF9AE}" pid="3" name="TemplafyTenantId">
    <vt:lpwstr>unibern</vt:lpwstr>
  </property>
  <property fmtid="{D5CDD505-2E9C-101B-9397-08002B2CF9AE}" pid="4" name="TemplafyTemplateId">
    <vt:lpwstr>637835556150991359</vt:lpwstr>
  </property>
  <property fmtid="{D5CDD505-2E9C-101B-9397-08002B2CF9AE}" pid="5" name="TemplafyUserProfileId">
    <vt:lpwstr>638035150708395580</vt:lpwstr>
  </property>
  <property fmtid="{D5CDD505-2E9C-101B-9397-08002B2CF9AE}" pid="6" name="TemplafyLanguageCode">
    <vt:lpwstr>de-DE</vt:lpwstr>
  </property>
</Properties>
</file>